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85" w:rsidRDefault="00127C0F" w:rsidP="00127C0F">
      <w:pPr>
        <w:pStyle w:val="GraphicAnchor"/>
      </w:pPr>
      <w:r w:rsidRPr="001700F2">
        <w:rPr>
          <w:rFonts w:ascii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6236C3" wp14:editId="58DBB792">
                <wp:simplePos x="0" y="0"/>
                <wp:positionH relativeFrom="page">
                  <wp:align>center</wp:align>
                </wp:positionH>
                <wp:positionV relativeFrom="paragraph">
                  <wp:posOffset>-452063</wp:posOffset>
                </wp:positionV>
                <wp:extent cx="7772400" cy="1249200"/>
                <wp:effectExtent l="0" t="0" r="0" b="8255"/>
                <wp:wrapNone/>
                <wp:docPr id="6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2492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DFBA1" id="Rectangle 7" o:spid="_x0000_s1026" style="position:absolute;margin-left:0;margin-top:-35.6pt;width:612pt;height:98.3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" fillcolor="#303848 [3204]" stroked="f">
                <w10:wrap anchorx="page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022"/>
        <w:gridCol w:w="2798"/>
        <w:gridCol w:w="126"/>
        <w:gridCol w:w="3330"/>
      </w:tblGrid>
      <w:tr w:rsidR="00127C0F" w:rsidRPr="001700F2" w:rsidTr="00701116">
        <w:trPr>
          <w:trHeight w:val="1368"/>
        </w:trPr>
        <w:tc>
          <w:tcPr>
            <w:tcW w:w="9060" w:type="dxa"/>
            <w:gridSpan w:val="4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:rsidR="00127C0F" w:rsidRPr="001700F2" w:rsidRDefault="00A9316A" w:rsidP="00B20DFA">
            <w:pPr>
              <w:pStyle w:val="Title"/>
            </w:pPr>
            <w:r>
              <w:t>CAROLINE CREASY</w:t>
            </w:r>
          </w:p>
          <w:p w:rsidR="00127C0F" w:rsidRPr="001700F2" w:rsidRDefault="00A9316A" w:rsidP="00B20DFA">
            <w:pPr>
              <w:pStyle w:val="Subtitle"/>
            </w:pPr>
            <w:r>
              <w:t>UNDERGRADUATE STUDENT</w:t>
            </w:r>
            <w:r w:rsidR="00127C0F" w:rsidRPr="001700F2">
              <w:t xml:space="preserve"> </w:t>
            </w:r>
          </w:p>
        </w:tc>
      </w:tr>
      <w:tr w:rsidR="00127C0F" w:rsidRPr="001700F2" w:rsidTr="00701116">
        <w:trPr>
          <w:trHeight w:val="20"/>
        </w:trPr>
        <w:tc>
          <w:tcPr>
            <w:tcW w:w="9060" w:type="dxa"/>
            <w:gridSpan w:val="4"/>
            <w:tcBorders>
              <w:top w:val="single" w:sz="24" w:space="0" w:color="BF9268" w:themeColor="accent2"/>
            </w:tcBorders>
            <w:vAlign w:val="center"/>
          </w:tcPr>
          <w:p w:rsidR="00127C0F" w:rsidRPr="00EE275A" w:rsidRDefault="00127C0F" w:rsidP="00B20DFA"/>
        </w:tc>
      </w:tr>
      <w:tr w:rsidR="00E212B7" w:rsidRPr="001700F2" w:rsidTr="00701116">
        <w:trPr>
          <w:trHeight w:val="222"/>
        </w:trPr>
        <w:tc>
          <w:tcPr>
            <w:tcW w:w="3022" w:type="dxa"/>
            <w:tcBorders>
              <w:bottom w:val="single" w:sz="18" w:space="0" w:color="BF9268" w:themeColor="accent2"/>
            </w:tcBorders>
          </w:tcPr>
          <w:p w:rsidR="00127C0F" w:rsidRPr="001700F2" w:rsidRDefault="00127C0F" w:rsidP="00B20DFA"/>
        </w:tc>
        <w:tc>
          <w:tcPr>
            <w:tcW w:w="2798" w:type="dxa"/>
            <w:vMerge w:val="restart"/>
            <w:shd w:val="clear" w:color="auto" w:fill="303848" w:themeFill="accent1"/>
            <w:vAlign w:val="center"/>
          </w:tcPr>
          <w:p w:rsidR="00127C0F" w:rsidRPr="001700F2" w:rsidRDefault="00260C8C" w:rsidP="00127C0F">
            <w:pPr>
              <w:pStyle w:val="Heading1"/>
            </w:pPr>
            <w:sdt>
              <w:sdtPr>
                <w:id w:val="-1215895415"/>
                <w:placeholder>
                  <w:docPart w:val="E236794B319C4A60A96A25FFEFBEC93F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CONTACT</w:t>
                </w:r>
              </w:sdtContent>
            </w:sdt>
          </w:p>
        </w:tc>
        <w:tc>
          <w:tcPr>
            <w:tcW w:w="3240" w:type="dxa"/>
            <w:gridSpan w:val="2"/>
            <w:tcBorders>
              <w:bottom w:val="single" w:sz="18" w:space="0" w:color="BF9268" w:themeColor="accent2"/>
            </w:tcBorders>
          </w:tcPr>
          <w:p w:rsidR="00127C0F" w:rsidRPr="001700F2" w:rsidRDefault="00127C0F" w:rsidP="00B20DFA"/>
        </w:tc>
      </w:tr>
      <w:tr w:rsidR="00E212B7" w:rsidRPr="001700F2" w:rsidTr="00701116">
        <w:trPr>
          <w:trHeight w:val="222"/>
        </w:trPr>
        <w:tc>
          <w:tcPr>
            <w:tcW w:w="3022" w:type="dxa"/>
            <w:tcBorders>
              <w:top w:val="single" w:sz="18" w:space="0" w:color="BF9268" w:themeColor="accent2"/>
            </w:tcBorders>
          </w:tcPr>
          <w:p w:rsidR="00127C0F" w:rsidRPr="001700F2" w:rsidRDefault="00127C0F" w:rsidP="00B20DFA"/>
        </w:tc>
        <w:tc>
          <w:tcPr>
            <w:tcW w:w="2798" w:type="dxa"/>
            <w:vMerge/>
            <w:shd w:val="clear" w:color="auto" w:fill="303848" w:themeFill="accent1"/>
            <w:vAlign w:val="center"/>
          </w:tcPr>
          <w:p w:rsidR="00127C0F" w:rsidRPr="001700F2" w:rsidRDefault="00127C0F" w:rsidP="00B20DFA">
            <w:pPr>
              <w:pStyle w:val="Heading1"/>
            </w:pPr>
          </w:p>
        </w:tc>
        <w:tc>
          <w:tcPr>
            <w:tcW w:w="3240" w:type="dxa"/>
            <w:gridSpan w:val="2"/>
            <w:tcBorders>
              <w:top w:val="single" w:sz="18" w:space="0" w:color="BF9268" w:themeColor="accent2"/>
            </w:tcBorders>
          </w:tcPr>
          <w:p w:rsidR="00127C0F" w:rsidRPr="001700F2" w:rsidRDefault="00127C0F" w:rsidP="00B20DFA">
            <w:pPr>
              <w:rPr>
                <w:noProof/>
              </w:rPr>
            </w:pPr>
          </w:p>
        </w:tc>
      </w:tr>
      <w:tr w:rsidR="00E212B7" w:rsidRPr="001700F2" w:rsidTr="00701116">
        <w:trPr>
          <w:trHeight w:val="432"/>
        </w:trPr>
        <w:tc>
          <w:tcPr>
            <w:tcW w:w="3022" w:type="dxa"/>
            <w:vAlign w:val="center"/>
          </w:tcPr>
          <w:p w:rsidR="00E212B7" w:rsidRPr="006C1851" w:rsidRDefault="006C1851" w:rsidP="00E212B7">
            <w:pPr>
              <w:jc w:val="center"/>
              <w:rPr>
                <w:sz w:val="20"/>
                <w:szCs w:val="20"/>
              </w:rPr>
            </w:pPr>
            <w:r w:rsidRPr="006C1851">
              <w:rPr>
                <w:sz w:val="20"/>
                <w:szCs w:val="20"/>
              </w:rPr>
              <w:t>caroline.creasy13@gmail.com</w:t>
            </w:r>
          </w:p>
        </w:tc>
        <w:tc>
          <w:tcPr>
            <w:tcW w:w="2798" w:type="dxa"/>
            <w:vAlign w:val="center"/>
          </w:tcPr>
          <w:p w:rsidR="00E212B7" w:rsidRPr="00694457" w:rsidRDefault="00694457" w:rsidP="00E212B7">
            <w:pPr>
              <w:jc w:val="center"/>
              <w:rPr>
                <w:sz w:val="20"/>
                <w:szCs w:val="20"/>
              </w:rPr>
            </w:pPr>
            <w:r w:rsidRPr="00694457">
              <w:rPr>
                <w:sz w:val="20"/>
                <w:szCs w:val="20"/>
              </w:rPr>
              <w:t>770-235-6858</w:t>
            </w:r>
          </w:p>
        </w:tc>
        <w:tc>
          <w:tcPr>
            <w:tcW w:w="3240" w:type="dxa"/>
            <w:gridSpan w:val="2"/>
            <w:vAlign w:val="center"/>
          </w:tcPr>
          <w:p w:rsidR="00E212B7" w:rsidRPr="006C1851" w:rsidRDefault="006C1851" w:rsidP="00E212B7">
            <w:pPr>
              <w:jc w:val="center"/>
              <w:rPr>
                <w:sz w:val="20"/>
                <w:szCs w:val="20"/>
              </w:rPr>
            </w:pPr>
            <w:r w:rsidRPr="006C1851">
              <w:rPr>
                <w:sz w:val="20"/>
                <w:szCs w:val="20"/>
              </w:rPr>
              <w:t>c</w:t>
            </w:r>
            <w:r w:rsidR="00E212B7" w:rsidRPr="006C1851">
              <w:rPr>
                <w:sz w:val="20"/>
                <w:szCs w:val="20"/>
              </w:rPr>
              <w:t>aroline</w:t>
            </w:r>
            <w:r w:rsidRPr="006C1851">
              <w:rPr>
                <w:sz w:val="20"/>
                <w:szCs w:val="20"/>
              </w:rPr>
              <w:t>.</w:t>
            </w:r>
            <w:r w:rsidR="00E212B7" w:rsidRPr="006C1851">
              <w:rPr>
                <w:sz w:val="20"/>
                <w:szCs w:val="20"/>
              </w:rPr>
              <w:t>creasy@bobcats.gcsu.edu</w:t>
            </w:r>
          </w:p>
        </w:tc>
      </w:tr>
      <w:tr w:rsidR="006C1851" w:rsidRPr="001700F2" w:rsidTr="00701116">
        <w:trPr>
          <w:gridAfter w:val="1"/>
          <w:wAfter w:w="3131" w:type="dxa"/>
          <w:trHeight w:val="300"/>
        </w:trPr>
        <w:tc>
          <w:tcPr>
            <w:tcW w:w="592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C1851" w:rsidRPr="001700F2" w:rsidRDefault="00274B26" w:rsidP="00E212B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115570</wp:posOffset>
                      </wp:positionV>
                      <wp:extent cx="59150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50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5AD6B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5pt,9.1pt" to="456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" strokecolor="#bf9268 [3205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274B26" w:rsidRDefault="00274B26"/>
    <w:tbl>
      <w:tblPr>
        <w:tblStyle w:val="TableGrid"/>
        <w:tblW w:w="9264" w:type="dxa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64"/>
      </w:tblGrid>
      <w:tr w:rsidR="00274B26" w:rsidRPr="001700F2" w:rsidTr="00701116">
        <w:trPr>
          <w:trHeight w:val="7659"/>
        </w:trPr>
        <w:tc>
          <w:tcPr>
            <w:tcW w:w="9264" w:type="dxa"/>
          </w:tcPr>
          <w:p w:rsidR="006C1851" w:rsidRDefault="006C1851" w:rsidP="00E212B7">
            <w:r>
              <w:t>Good day</w:t>
            </w:r>
            <w:r w:rsidRPr="00BF09B3">
              <w:t>,</w:t>
            </w:r>
          </w:p>
          <w:p w:rsidR="006C1851" w:rsidRDefault="006C1851" w:rsidP="00E212B7"/>
          <w:p w:rsidR="006C1851" w:rsidRDefault="006C1851" w:rsidP="00E212B7">
            <w:r>
              <w:t xml:space="preserve">Are you looking for a student assistant </w:t>
            </w:r>
            <w:proofErr w:type="gramStart"/>
            <w:r>
              <w:t>with:</w:t>
            </w:r>
            <w:bookmarkStart w:id="0" w:name="_GoBack"/>
            <w:bookmarkEnd w:id="0"/>
            <w:proofErr w:type="gramEnd"/>
          </w:p>
          <w:p w:rsidR="006C1851" w:rsidRDefault="006C1851" w:rsidP="00E212B7">
            <w:pPr>
              <w:pStyle w:val="ListBullet"/>
              <w:contextualSpacing w:val="0"/>
            </w:pPr>
            <w:r>
              <w:t xml:space="preserve">An outgoing personality who can communicate effortlessly and </w:t>
            </w:r>
            <w:r>
              <w:t>make people instantly feel comfortable?</w:t>
            </w:r>
          </w:p>
          <w:p w:rsidR="006C1851" w:rsidRPr="00F76D98" w:rsidRDefault="006C1851" w:rsidP="00E212B7">
            <w:pPr>
              <w:pStyle w:val="ListBullet"/>
              <w:contextualSpacing w:val="0"/>
            </w:pPr>
            <w:r>
              <w:t>A customer-focused attitude and unmatched customer service skills?</w:t>
            </w:r>
          </w:p>
          <w:p w:rsidR="006C1851" w:rsidRDefault="006C1851" w:rsidP="00E212B7">
            <w:pPr>
              <w:pStyle w:val="ListBullet"/>
              <w:contextualSpacing w:val="0"/>
            </w:pPr>
            <w:r>
              <w:t>An organized, self-motivated work ethic?</w:t>
            </w:r>
          </w:p>
          <w:p w:rsidR="006C1851" w:rsidRPr="00F76D98" w:rsidRDefault="006C1851" w:rsidP="00E212B7">
            <w:pPr>
              <w:pStyle w:val="ListBullet"/>
              <w:contextualSpacing w:val="0"/>
            </w:pPr>
            <w:r>
              <w:t>Experience working in fast-paced environments requiring a small learning curve?</w:t>
            </w:r>
          </w:p>
          <w:p w:rsidR="006C1851" w:rsidRDefault="00274B26" w:rsidP="00274B26">
            <w:pPr>
              <w:spacing w:before="240"/>
            </w:pPr>
            <w:r w:rsidRPr="000D7762">
              <w:t>If so, then you need look no further. You will see from my enclosed resume that I meet all of these qualifications and more.</w:t>
            </w:r>
            <w:r>
              <w:t xml:space="preserve"> </w:t>
            </w:r>
            <w:r w:rsidR="006C1851">
              <w:t xml:space="preserve">My experience working as a lifeguard and in food service involved </w:t>
            </w:r>
            <w:r w:rsidR="006C1851">
              <w:t>interacting with many types of people,</w:t>
            </w:r>
            <w:r w:rsidR="006C1851">
              <w:t xml:space="preserve"> providing top-notch customer service, and </w:t>
            </w:r>
            <w:r w:rsidR="006C1851">
              <w:t>adapting</w:t>
            </w:r>
            <w:r w:rsidR="006C1851">
              <w:t xml:space="preserve"> to quickly changing scenarios.</w:t>
            </w:r>
          </w:p>
          <w:p w:rsidR="00274B26" w:rsidRDefault="00274B26" w:rsidP="00274B26">
            <w:pPr>
              <w:spacing w:before="240"/>
            </w:pPr>
            <w:r>
              <w:t xml:space="preserve">Additionally, my educational background in Marketing and Education provide me with a </w:t>
            </w:r>
            <w:r w:rsidR="00694457">
              <w:t xml:space="preserve">creative way to approach an organization, including </w:t>
            </w:r>
            <w:r w:rsidR="00D60AC1">
              <w:t>exploring</w:t>
            </w:r>
            <w:r w:rsidR="00694457">
              <w:t xml:space="preserve"> ways to communicate various activities and how best to share ideas with others.</w:t>
            </w:r>
          </w:p>
          <w:p w:rsidR="006C1851" w:rsidRDefault="006C1851" w:rsidP="00E212B7"/>
          <w:p w:rsidR="006C1851" w:rsidRDefault="006C1851" w:rsidP="00E212B7">
            <w:r w:rsidRPr="00F8634F">
              <w:t xml:space="preserve">I would very much like to discuss opportunities with </w:t>
            </w:r>
            <w:r>
              <w:t>your office.</w:t>
            </w:r>
            <w:r w:rsidRPr="00F8634F">
              <w:t xml:space="preserve"> To schedule an interview, please call me at </w:t>
            </w:r>
            <w:r>
              <w:t>770-235-6858.</w:t>
            </w:r>
            <w:r w:rsidRPr="00F8634F">
              <w:t xml:space="preserve"> </w:t>
            </w:r>
          </w:p>
          <w:p w:rsidR="006C1851" w:rsidRDefault="006C1851" w:rsidP="00E212B7"/>
          <w:p w:rsidR="006C1851" w:rsidRDefault="006C1851" w:rsidP="00E212B7"/>
          <w:sdt>
            <w:sdtPr>
              <w:id w:val="1007951469"/>
              <w:placeholder>
                <w:docPart w:val="AD6C7EDD732C4B1488638970963AB9E8"/>
              </w:placeholder>
              <w:temporary/>
              <w:showingPlcHdr/>
              <w15:appearance w15:val="hidden"/>
            </w:sdtPr>
            <w:sdtContent>
              <w:p w:rsidR="006C1851" w:rsidRDefault="006C1851" w:rsidP="00E212B7">
                <w:r>
                  <w:t>Thank you for taking the time to review my resume. I look forward to talking with you.</w:t>
                </w:r>
              </w:p>
            </w:sdtContent>
          </w:sdt>
          <w:p w:rsidR="006C1851" w:rsidRDefault="006C1851" w:rsidP="00E212B7"/>
          <w:p w:rsidR="006C1851" w:rsidRDefault="006C1851" w:rsidP="00E212B7">
            <w:sdt>
              <w:sdtPr>
                <w:id w:val="-1301306744"/>
                <w:placeholder>
                  <w:docPart w:val="12DDCE92DCB24BE49C412A4615F4F93D"/>
                </w:placeholder>
                <w:temporary/>
                <w:showingPlcHdr/>
                <w15:appearance w15:val="hidden"/>
              </w:sdtPr>
              <w:sdtContent>
                <w:r>
                  <w:t>Sincerely,</w:t>
                </w:r>
              </w:sdtContent>
            </w:sdt>
          </w:p>
          <w:p w:rsidR="006C1851" w:rsidRDefault="006C1851" w:rsidP="00E212B7"/>
          <w:p w:rsidR="006C1851" w:rsidRDefault="006C1851" w:rsidP="00E212B7">
            <w:r>
              <w:t>Caroline Creasy</w:t>
            </w:r>
          </w:p>
          <w:p w:rsidR="006C1851" w:rsidRDefault="006C1851" w:rsidP="00E212B7"/>
          <w:p w:rsidR="006C1851" w:rsidRPr="001700F2" w:rsidRDefault="006C1851" w:rsidP="00E212B7">
            <w:sdt>
              <w:sdtPr>
                <w:id w:val="247390421"/>
                <w:placeholder>
                  <w:docPart w:val="5865303095F949BCA01FC5ECC5070D1F"/>
                </w:placeholder>
                <w:temporary/>
                <w:showingPlcHdr/>
                <w15:appearance w15:val="hidden"/>
              </w:sdtPr>
              <w:sdtContent>
                <w:r>
                  <w:t>Enclosure</w:t>
                </w:r>
              </w:sdtContent>
            </w:sdt>
          </w:p>
        </w:tc>
      </w:tr>
      <w:tr w:rsidR="00274B26" w:rsidRPr="001700F2" w:rsidTr="00701116">
        <w:trPr>
          <w:trHeight w:val="636"/>
        </w:trPr>
        <w:tc>
          <w:tcPr>
            <w:tcW w:w="9264" w:type="dxa"/>
            <w:tcBorders>
              <w:bottom w:val="single" w:sz="18" w:space="0" w:color="BF9268" w:themeColor="accent2"/>
            </w:tcBorders>
            <w:vAlign w:val="center"/>
          </w:tcPr>
          <w:p w:rsidR="00E212B7" w:rsidRPr="001700F2" w:rsidRDefault="00E212B7" w:rsidP="00E212B7">
            <w:pPr>
              <w:pStyle w:val="Text"/>
            </w:pPr>
          </w:p>
        </w:tc>
      </w:tr>
    </w:tbl>
    <w:p w:rsidR="00127C0F" w:rsidRPr="001700F2" w:rsidRDefault="00127C0F"/>
    <w:sectPr w:rsidR="00127C0F" w:rsidRPr="001700F2" w:rsidSect="00F316AD"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C8C" w:rsidRDefault="00260C8C" w:rsidP="00F316AD">
      <w:r>
        <w:separator/>
      </w:r>
    </w:p>
  </w:endnote>
  <w:endnote w:type="continuationSeparator" w:id="0">
    <w:p w:rsidR="00260C8C" w:rsidRDefault="00260C8C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C8C" w:rsidRDefault="00260C8C" w:rsidP="00F316AD">
      <w:r>
        <w:separator/>
      </w:r>
    </w:p>
  </w:footnote>
  <w:footnote w:type="continuationSeparator" w:id="0">
    <w:p w:rsidR="00260C8C" w:rsidRDefault="00260C8C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54FF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3A96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022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BE8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B84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C6F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3ADC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0F2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2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E83B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F9268" w:themeColor="accent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6A"/>
    <w:rsid w:val="00127C0F"/>
    <w:rsid w:val="001700F2"/>
    <w:rsid w:val="001871FF"/>
    <w:rsid w:val="001F4150"/>
    <w:rsid w:val="00260C8C"/>
    <w:rsid w:val="00262D30"/>
    <w:rsid w:val="0027012A"/>
    <w:rsid w:val="00274B26"/>
    <w:rsid w:val="0029715D"/>
    <w:rsid w:val="0040233B"/>
    <w:rsid w:val="004D0355"/>
    <w:rsid w:val="004E6224"/>
    <w:rsid w:val="005D2581"/>
    <w:rsid w:val="00617740"/>
    <w:rsid w:val="00694457"/>
    <w:rsid w:val="006C1851"/>
    <w:rsid w:val="006C60E6"/>
    <w:rsid w:val="00701116"/>
    <w:rsid w:val="0080521C"/>
    <w:rsid w:val="00886487"/>
    <w:rsid w:val="0089710E"/>
    <w:rsid w:val="008B7A58"/>
    <w:rsid w:val="008F3A27"/>
    <w:rsid w:val="00904D7B"/>
    <w:rsid w:val="00A74E15"/>
    <w:rsid w:val="00A9316A"/>
    <w:rsid w:val="00C55D85"/>
    <w:rsid w:val="00CD50FD"/>
    <w:rsid w:val="00D20DA9"/>
    <w:rsid w:val="00D26A79"/>
    <w:rsid w:val="00D60AC1"/>
    <w:rsid w:val="00DD5C35"/>
    <w:rsid w:val="00E212B7"/>
    <w:rsid w:val="00E80DE8"/>
    <w:rsid w:val="00EA03EF"/>
    <w:rsid w:val="00EE275A"/>
    <w:rsid w:val="00EE2F16"/>
    <w:rsid w:val="00F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50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6"/>
    <w:qFormat/>
    <w:rsid w:val="008B7A58"/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E27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1B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character" w:customStyle="1" w:styleId="Heading3Char">
    <w:name w:val="Heading 3 Char"/>
    <w:basedOn w:val="DefaultParagraphFont"/>
    <w:link w:val="Heading3"/>
    <w:uiPriority w:val="9"/>
    <w:rsid w:val="00EE275A"/>
    <w:rPr>
      <w:rFonts w:asciiTheme="majorHAnsi" w:eastAsiaTheme="majorEastAsia" w:hAnsiTheme="majorHAnsi" w:cstheme="majorBidi"/>
      <w:color w:val="181B23" w:themeColor="accent1" w:themeShade="7F"/>
    </w:rPr>
  </w:style>
  <w:style w:type="paragraph" w:styleId="ListBullet">
    <w:name w:val="List Bullet"/>
    <w:basedOn w:val="Normal"/>
    <w:uiPriority w:val="99"/>
    <w:unhideWhenUsed/>
    <w:rsid w:val="00EE275A"/>
    <w:pPr>
      <w:numPr>
        <w:numId w:val="10"/>
      </w:numPr>
      <w:spacing w:before="120" w:after="120"/>
      <w:contextualSpacing/>
    </w:pPr>
  </w:style>
  <w:style w:type="paragraph" w:customStyle="1" w:styleId="GraphicAnchor">
    <w:name w:val="Graphic Anchor"/>
    <w:basedOn w:val="Normal"/>
    <w:uiPriority w:val="6"/>
    <w:qFormat/>
    <w:rsid w:val="0012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eopard3\AppData\Roaming\Microsoft\Templates\Minimalist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36794B319C4A60A96A25FFEFBE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155BD-B1CE-4CB5-8CF7-445787E93FF3}"/>
      </w:docPartPr>
      <w:docPartBody>
        <w:p w:rsidR="00000000" w:rsidRDefault="00DA0983">
          <w:pPr>
            <w:pStyle w:val="E236794B319C4A60A96A25FFEFBEC93F"/>
          </w:pPr>
          <w:r>
            <w:t>CONTACT</w:t>
          </w:r>
        </w:p>
      </w:docPartBody>
    </w:docPart>
    <w:docPart>
      <w:docPartPr>
        <w:name w:val="AD6C7EDD732C4B1488638970963A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092D-DCB4-4C4C-9299-BE6EC78FC628}"/>
      </w:docPartPr>
      <w:docPartBody>
        <w:p w:rsidR="00000000" w:rsidRDefault="003C46C8" w:rsidP="003C46C8">
          <w:pPr>
            <w:pStyle w:val="AD6C7EDD732C4B1488638970963AB9E8"/>
          </w:pPr>
          <w:r>
            <w:t>Thank you for taking the time to review my resume. I look forward to talking with you.</w:t>
          </w:r>
        </w:p>
      </w:docPartBody>
    </w:docPart>
    <w:docPart>
      <w:docPartPr>
        <w:name w:val="12DDCE92DCB24BE49C412A4615F4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F23F2-58A3-4DFE-B6CD-AD49DA0CDA40}"/>
      </w:docPartPr>
      <w:docPartBody>
        <w:p w:rsidR="00000000" w:rsidRDefault="003C46C8" w:rsidP="003C46C8">
          <w:pPr>
            <w:pStyle w:val="12DDCE92DCB24BE49C412A4615F4F93D"/>
          </w:pPr>
          <w:r>
            <w:t>Sincerely,</w:t>
          </w:r>
        </w:p>
      </w:docPartBody>
    </w:docPart>
    <w:docPart>
      <w:docPartPr>
        <w:name w:val="5865303095F949BCA01FC5ECC507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6F84-C8B2-4A9A-B39F-1A85C067DC26}"/>
      </w:docPartPr>
      <w:docPartBody>
        <w:p w:rsidR="00000000" w:rsidRDefault="003C46C8" w:rsidP="003C46C8">
          <w:pPr>
            <w:pStyle w:val="5865303095F949BCA01FC5ECC5070D1F"/>
          </w:pPr>
          <w:r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C8"/>
    <w:rsid w:val="003C46C8"/>
    <w:rsid w:val="00D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030E770A5240D7A427542C2E56B11E">
    <w:name w:val="F5030E770A5240D7A427542C2E56B11E"/>
  </w:style>
  <w:style w:type="paragraph" w:customStyle="1" w:styleId="C4880230AAD84B258B7C490A07CD7BFE">
    <w:name w:val="C4880230AAD84B258B7C490A07CD7BFE"/>
  </w:style>
  <w:style w:type="paragraph" w:customStyle="1" w:styleId="676853CF81E84842BE9B4CF843E20245">
    <w:name w:val="676853CF81E84842BE9B4CF843E20245"/>
  </w:style>
  <w:style w:type="paragraph" w:customStyle="1" w:styleId="E236794B319C4A60A96A25FFEFBEC93F">
    <w:name w:val="E236794B319C4A60A96A25FFEFBEC93F"/>
  </w:style>
  <w:style w:type="paragraph" w:customStyle="1" w:styleId="97A513625D60476C8C0CBCF16055E638">
    <w:name w:val="97A513625D60476C8C0CBCF16055E638"/>
  </w:style>
  <w:style w:type="paragraph" w:customStyle="1" w:styleId="9FF53297CF174180B9537753BB6D4176">
    <w:name w:val="9FF53297CF174180B9537753BB6D4176"/>
  </w:style>
  <w:style w:type="paragraph" w:customStyle="1" w:styleId="548FC24D824F4D11B55B1C3DC4ED27CB">
    <w:name w:val="548FC24D824F4D11B55B1C3DC4ED27CB"/>
  </w:style>
  <w:style w:type="paragraph" w:customStyle="1" w:styleId="28BF2BF2021341ED89FA97EEC477D84F">
    <w:name w:val="28BF2BF2021341ED89FA97EEC477D84F"/>
  </w:style>
  <w:style w:type="paragraph" w:customStyle="1" w:styleId="D76EA7BBB4B345AE85ECDFED280074EB">
    <w:name w:val="D76EA7BBB4B345AE85ECDFED280074EB"/>
  </w:style>
  <w:style w:type="paragraph" w:customStyle="1" w:styleId="8238B1804AFC402689E2B469D223E21B">
    <w:name w:val="8238B1804AFC402689E2B469D223E21B"/>
  </w:style>
  <w:style w:type="paragraph" w:customStyle="1" w:styleId="0EB1AE2081EA4AD19EDF1C656647F23F">
    <w:name w:val="0EB1AE2081EA4AD19EDF1C656647F23F"/>
  </w:style>
  <w:style w:type="paragraph" w:customStyle="1" w:styleId="5F77FDF1632C4C819F1C8FA8055D0978">
    <w:name w:val="5F77FDF1632C4C819F1C8FA8055D0978"/>
  </w:style>
  <w:style w:type="paragraph" w:customStyle="1" w:styleId="A49504BF0DF341FEACC56128D237643E">
    <w:name w:val="A49504BF0DF341FEACC56128D237643E"/>
  </w:style>
  <w:style w:type="paragraph" w:customStyle="1" w:styleId="1D1EDE67E6584BF0BAA81F7D9562A605">
    <w:name w:val="1D1EDE67E6584BF0BAA81F7D9562A605"/>
  </w:style>
  <w:style w:type="paragraph" w:customStyle="1" w:styleId="01E79B57240E4E1398D9CE63BFDDA749">
    <w:name w:val="01E79B57240E4E1398D9CE63BFDDA749"/>
  </w:style>
  <w:style w:type="paragraph" w:customStyle="1" w:styleId="F81ED632CDEB44F9AF7ADC0B22E0ECC1">
    <w:name w:val="F81ED632CDEB44F9AF7ADC0B22E0ECC1"/>
  </w:style>
  <w:style w:type="paragraph" w:customStyle="1" w:styleId="7CC9B8C4C58D4120A79F42CB731718C6">
    <w:name w:val="7CC9B8C4C58D4120A79F42CB731718C6"/>
  </w:style>
  <w:style w:type="paragraph" w:customStyle="1" w:styleId="3BE189E724334E0B970463C5F601725B">
    <w:name w:val="3BE189E724334E0B970463C5F601725B"/>
  </w:style>
  <w:style w:type="paragraph" w:customStyle="1" w:styleId="DECC8B47FBC446FCB1880F4389E34D1A">
    <w:name w:val="DECC8B47FBC446FCB1880F4389E34D1A"/>
  </w:style>
  <w:style w:type="paragraph" w:customStyle="1" w:styleId="50D0658CA23F4346887EA512FBA5D181">
    <w:name w:val="50D0658CA23F4346887EA512FBA5D181"/>
  </w:style>
  <w:style w:type="paragraph" w:customStyle="1" w:styleId="324B13F7776144A4946D7C6E0E9A3B29">
    <w:name w:val="324B13F7776144A4946D7C6E0E9A3B29"/>
  </w:style>
  <w:style w:type="paragraph" w:customStyle="1" w:styleId="211D1531084344B7A443E3E0348490A4">
    <w:name w:val="211D1531084344B7A443E3E0348490A4"/>
  </w:style>
  <w:style w:type="paragraph" w:customStyle="1" w:styleId="C386EA694F324C2595B5A4821CCE014A">
    <w:name w:val="C386EA694F324C2595B5A4821CCE014A"/>
  </w:style>
  <w:style w:type="paragraph" w:customStyle="1" w:styleId="E01202F0707A461B9EDA16FC2A184DF2">
    <w:name w:val="E01202F0707A461B9EDA16FC2A184DF2"/>
  </w:style>
  <w:style w:type="paragraph" w:customStyle="1" w:styleId="F73034450CB04826A76BB1B4B6AFB738">
    <w:name w:val="F73034450CB04826A76BB1B4B6AFB738"/>
  </w:style>
  <w:style w:type="paragraph" w:customStyle="1" w:styleId="66C733902D7F4511881AEC1714CA8F14">
    <w:name w:val="66C733902D7F4511881AEC1714CA8F14"/>
    <w:rsid w:val="003C46C8"/>
  </w:style>
  <w:style w:type="paragraph" w:customStyle="1" w:styleId="8041D3CE4023467F9A91C53C45536D97">
    <w:name w:val="8041D3CE4023467F9A91C53C45536D97"/>
    <w:rsid w:val="003C46C8"/>
  </w:style>
  <w:style w:type="paragraph" w:customStyle="1" w:styleId="94D8B54C7E244FB397AF01437FD046F7">
    <w:name w:val="94D8B54C7E244FB397AF01437FD046F7"/>
    <w:rsid w:val="003C46C8"/>
  </w:style>
  <w:style w:type="paragraph" w:customStyle="1" w:styleId="5B973A1FB4C14E7EA50B95FBFEB52F6E">
    <w:name w:val="5B973A1FB4C14E7EA50B95FBFEB52F6E"/>
    <w:rsid w:val="003C46C8"/>
  </w:style>
  <w:style w:type="paragraph" w:customStyle="1" w:styleId="C4575465A656410F8C4EE0F5222889DE">
    <w:name w:val="C4575465A656410F8C4EE0F5222889DE"/>
    <w:rsid w:val="003C46C8"/>
  </w:style>
  <w:style w:type="paragraph" w:customStyle="1" w:styleId="56882EC8451745E1BAD3DE5B5AC951DC">
    <w:name w:val="56882EC8451745E1BAD3DE5B5AC951DC"/>
    <w:rsid w:val="003C46C8"/>
  </w:style>
  <w:style w:type="paragraph" w:customStyle="1" w:styleId="D4A7AD4A5967421897E0CA1694C46C73">
    <w:name w:val="D4A7AD4A5967421897E0CA1694C46C73"/>
    <w:rsid w:val="003C46C8"/>
  </w:style>
  <w:style w:type="paragraph" w:customStyle="1" w:styleId="41F715A41B22469998EB36A9FFB9C036">
    <w:name w:val="41F715A41B22469998EB36A9FFB9C036"/>
    <w:rsid w:val="003C46C8"/>
  </w:style>
  <w:style w:type="paragraph" w:customStyle="1" w:styleId="2A228C52628F483B86F444CAD2A70127">
    <w:name w:val="2A228C52628F483B86F444CAD2A70127"/>
    <w:rsid w:val="003C46C8"/>
  </w:style>
  <w:style w:type="paragraph" w:customStyle="1" w:styleId="0CC22BE9854B4CE986FD44501E8AA6E3">
    <w:name w:val="0CC22BE9854B4CE986FD44501E8AA6E3"/>
    <w:rsid w:val="003C46C8"/>
  </w:style>
  <w:style w:type="paragraph" w:customStyle="1" w:styleId="1F00561D99714028857EBBDB8EECC607">
    <w:name w:val="1F00561D99714028857EBBDB8EECC607"/>
    <w:rsid w:val="003C46C8"/>
  </w:style>
  <w:style w:type="paragraph" w:customStyle="1" w:styleId="0A0E5A146E9145E3BD67009D7D289A05">
    <w:name w:val="0A0E5A146E9145E3BD67009D7D289A05"/>
    <w:rsid w:val="003C46C8"/>
  </w:style>
  <w:style w:type="paragraph" w:customStyle="1" w:styleId="E716111940DE4A3D9473550FDEF3E2C5">
    <w:name w:val="E716111940DE4A3D9473550FDEF3E2C5"/>
    <w:rsid w:val="003C46C8"/>
  </w:style>
  <w:style w:type="paragraph" w:customStyle="1" w:styleId="29EF3578560044DABB6690533E5351BA">
    <w:name w:val="29EF3578560044DABB6690533E5351BA"/>
    <w:rsid w:val="003C46C8"/>
  </w:style>
  <w:style w:type="paragraph" w:customStyle="1" w:styleId="3080FB9E9FA14C4EA5232AA9CCC72791">
    <w:name w:val="3080FB9E9FA14C4EA5232AA9CCC72791"/>
    <w:rsid w:val="003C46C8"/>
  </w:style>
  <w:style w:type="paragraph" w:customStyle="1" w:styleId="702D3AAEC15642B3A0CEFDF9E981BD8E">
    <w:name w:val="702D3AAEC15642B3A0CEFDF9E981BD8E"/>
    <w:rsid w:val="003C46C8"/>
  </w:style>
  <w:style w:type="paragraph" w:customStyle="1" w:styleId="0FF83239FF984C7CAEB6E29D673ED772">
    <w:name w:val="0FF83239FF984C7CAEB6E29D673ED772"/>
    <w:rsid w:val="003C46C8"/>
  </w:style>
  <w:style w:type="paragraph" w:customStyle="1" w:styleId="74F6D55A74AD4F5B9E76740342C5D18E">
    <w:name w:val="74F6D55A74AD4F5B9E76740342C5D18E"/>
    <w:rsid w:val="003C46C8"/>
  </w:style>
  <w:style w:type="paragraph" w:customStyle="1" w:styleId="EFEDA048B75F4B25B175D48118B63DDB">
    <w:name w:val="EFEDA048B75F4B25B175D48118B63DDB"/>
    <w:rsid w:val="003C46C8"/>
  </w:style>
  <w:style w:type="paragraph" w:customStyle="1" w:styleId="0F7270AF96FB4B04AD6DB8BB86F70BFC">
    <w:name w:val="0F7270AF96FB4B04AD6DB8BB86F70BFC"/>
    <w:rsid w:val="003C46C8"/>
  </w:style>
  <w:style w:type="paragraph" w:customStyle="1" w:styleId="9C0EDD059E834E89A38457F4FD0A0409">
    <w:name w:val="9C0EDD059E834E89A38457F4FD0A0409"/>
    <w:rsid w:val="003C46C8"/>
  </w:style>
  <w:style w:type="paragraph" w:customStyle="1" w:styleId="F7B1752EFC5644B6B9397BD2F7F4847A">
    <w:name w:val="F7B1752EFC5644B6B9397BD2F7F4847A"/>
    <w:rsid w:val="003C46C8"/>
  </w:style>
  <w:style w:type="paragraph" w:customStyle="1" w:styleId="AD6C7EDD732C4B1488638970963AB9E8">
    <w:name w:val="AD6C7EDD732C4B1488638970963AB9E8"/>
    <w:rsid w:val="003C46C8"/>
  </w:style>
  <w:style w:type="paragraph" w:customStyle="1" w:styleId="12DDCE92DCB24BE49C412A4615F4F93D">
    <w:name w:val="12DDCE92DCB24BE49C412A4615F4F93D"/>
    <w:rsid w:val="003C46C8"/>
  </w:style>
  <w:style w:type="paragraph" w:customStyle="1" w:styleId="5865303095F949BCA01FC5ECC5070D1F">
    <w:name w:val="5865303095F949BCA01FC5ECC5070D1F"/>
    <w:rsid w:val="003C46C8"/>
  </w:style>
  <w:style w:type="paragraph" w:customStyle="1" w:styleId="787E58B042E842A7B8E841361FAE4494">
    <w:name w:val="787E58B042E842A7B8E841361FAE4494"/>
    <w:rsid w:val="003C46C8"/>
  </w:style>
  <w:style w:type="paragraph" w:customStyle="1" w:styleId="AF02F69F32744B47A79616D0256CE1FC">
    <w:name w:val="AF02F69F32744B47A79616D0256CE1FC"/>
    <w:rsid w:val="003C46C8"/>
  </w:style>
  <w:style w:type="paragraph" w:customStyle="1" w:styleId="D57161CF1EE1459DA6CEBAD599B0FB3D">
    <w:name w:val="D57161CF1EE1459DA6CEBAD599B0FB3D"/>
    <w:rsid w:val="003C46C8"/>
  </w:style>
  <w:style w:type="paragraph" w:customStyle="1" w:styleId="0AFCEF9E0411431CB5C5B1EA0F60B944">
    <w:name w:val="0AFCEF9E0411431CB5C5B1EA0F60B944"/>
    <w:rsid w:val="003C46C8"/>
  </w:style>
  <w:style w:type="paragraph" w:customStyle="1" w:styleId="AF973E7B579E478EB219BC9F93A9742D">
    <w:name w:val="AF973E7B579E478EB219BC9F93A9742D"/>
    <w:rsid w:val="003C4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875E0-5BAE-4BD9-A36A-EDAD423B39A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1BD1C97-63DC-4AE3-B850-F629615CA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4680A-0D1D-460F-8EA2-C89316996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Minimalist cover letter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2023-08-23T13:07:00Z</dcterms:created>
  <dcterms:modified xsi:type="dcterms:W3CDTF">2023-08-23T14:07:00Z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